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4922" w14:textId="77777777" w:rsidR="006246EB" w:rsidRDefault="006246EB" w:rsidP="006246EB">
      <w:pPr>
        <w:jc w:val="center"/>
      </w:pPr>
      <w:r>
        <w:t>М</w:t>
      </w:r>
      <w:r w:rsidRPr="00873B83">
        <w:t>униципальное бюджетное общеобразовательное учреждение Петрозаводского городского округа «Средняя общеобразовательная школа №</w:t>
      </w:r>
      <w:r>
        <w:t xml:space="preserve"> 10 с углубле</w:t>
      </w:r>
      <w:r w:rsidRPr="00873B83">
        <w:t xml:space="preserve">нным изучением предметов гуманитарного профиля имени </w:t>
      </w:r>
      <w:proofErr w:type="gramStart"/>
      <w:r w:rsidRPr="00873B83">
        <w:t>А.С.</w:t>
      </w:r>
      <w:proofErr w:type="gramEnd"/>
      <w:r>
        <w:t xml:space="preserve"> </w:t>
      </w:r>
      <w:r w:rsidRPr="00873B83">
        <w:t>Пушкина»</w:t>
      </w:r>
      <w:r w:rsidRPr="00234BEF">
        <w:t xml:space="preserve"> </w:t>
      </w:r>
    </w:p>
    <w:p w14:paraId="04505A33" w14:textId="77777777" w:rsidR="006246EB" w:rsidRPr="00234BEF" w:rsidRDefault="006246EB" w:rsidP="006246EB">
      <w:pPr>
        <w:jc w:val="center"/>
      </w:pPr>
      <w:r w:rsidRPr="00234BEF">
        <w:t>(МОУ «Средняя школа №</w:t>
      </w:r>
      <w:r>
        <w:t xml:space="preserve"> </w:t>
      </w:r>
      <w:r w:rsidRPr="00234BEF">
        <w:t xml:space="preserve">10 имени </w:t>
      </w:r>
      <w:proofErr w:type="gramStart"/>
      <w:r w:rsidRPr="00234BEF">
        <w:t>А.С.</w:t>
      </w:r>
      <w:proofErr w:type="gramEnd"/>
      <w:r w:rsidRPr="00234BEF">
        <w:t xml:space="preserve"> Пушкина»)</w:t>
      </w:r>
    </w:p>
    <w:p w14:paraId="19A0F686" w14:textId="77777777" w:rsidR="006246EB" w:rsidRDefault="006246EB" w:rsidP="006246EB">
      <w:pPr>
        <w:jc w:val="center"/>
        <w:rPr>
          <w:b/>
        </w:rPr>
      </w:pPr>
    </w:p>
    <w:p w14:paraId="4F1E3BA9" w14:textId="77777777" w:rsidR="006246EB" w:rsidRDefault="006246EB" w:rsidP="006246EB">
      <w:pPr>
        <w:jc w:val="center"/>
        <w:rPr>
          <w:b/>
        </w:rPr>
      </w:pPr>
      <w:r>
        <w:rPr>
          <w:b/>
        </w:rPr>
        <w:t>ПРИКАЗ</w:t>
      </w:r>
    </w:p>
    <w:p w14:paraId="55E39916" w14:textId="77777777" w:rsidR="006246EB" w:rsidRDefault="006246EB" w:rsidP="006246EB">
      <w:pPr>
        <w:jc w:val="center"/>
        <w:rPr>
          <w:b/>
        </w:rPr>
      </w:pPr>
    </w:p>
    <w:p w14:paraId="1774C0E7" w14:textId="77777777" w:rsidR="006246EB" w:rsidRPr="00754AF6" w:rsidRDefault="002D5F06" w:rsidP="006246EB">
      <w:pPr>
        <w:jc w:val="both"/>
      </w:pPr>
      <w:r>
        <w:t>«03</w:t>
      </w:r>
      <w:r w:rsidR="00B76ADC">
        <w:t>»</w:t>
      </w:r>
      <w:r>
        <w:t xml:space="preserve"> июля</w:t>
      </w:r>
      <w:r w:rsidR="00B76ADC">
        <w:t xml:space="preserve"> 202</w:t>
      </w:r>
      <w:r>
        <w:t>5</w:t>
      </w:r>
      <w:r w:rsidR="006246EB" w:rsidRPr="00754AF6">
        <w:t xml:space="preserve"> г.</w:t>
      </w:r>
      <w:r w:rsidR="006246EB" w:rsidRPr="00754AF6">
        <w:tab/>
      </w:r>
      <w:r w:rsidR="006246EB" w:rsidRPr="00754AF6">
        <w:tab/>
      </w:r>
      <w:r w:rsidR="006246EB" w:rsidRPr="00754AF6">
        <w:tab/>
      </w:r>
      <w:r w:rsidR="006246EB" w:rsidRPr="00754AF6">
        <w:tab/>
      </w:r>
      <w:r w:rsidR="006246EB" w:rsidRPr="00754AF6">
        <w:tab/>
      </w:r>
      <w:r w:rsidR="006246EB" w:rsidRPr="00754AF6">
        <w:tab/>
      </w:r>
      <w:r w:rsidR="006246EB" w:rsidRPr="00754AF6">
        <w:tab/>
      </w:r>
      <w:r w:rsidR="006246EB">
        <w:tab/>
      </w:r>
      <w:r w:rsidR="006246EB">
        <w:tab/>
      </w:r>
      <w:r w:rsidR="006246EB" w:rsidRPr="00754AF6">
        <w:t>№</w:t>
      </w:r>
      <w:r w:rsidR="007F1CC1">
        <w:t xml:space="preserve"> </w:t>
      </w:r>
      <w:r>
        <w:t>68</w:t>
      </w:r>
    </w:p>
    <w:p w14:paraId="75192493" w14:textId="77777777" w:rsidR="006246EB" w:rsidRDefault="006246EB" w:rsidP="006246EB">
      <w:pPr>
        <w:jc w:val="both"/>
        <w:rPr>
          <w:b/>
        </w:rPr>
      </w:pPr>
    </w:p>
    <w:p w14:paraId="609D0041" w14:textId="77777777" w:rsidR="006246EB" w:rsidRDefault="006246EB" w:rsidP="006246EB">
      <w:pPr>
        <w:jc w:val="center"/>
      </w:pPr>
      <w:r>
        <w:t>г. Петрозаводск</w:t>
      </w:r>
    </w:p>
    <w:p w14:paraId="021FAA57" w14:textId="77777777" w:rsidR="006246EB" w:rsidRDefault="006246EB" w:rsidP="006246EB">
      <w:pPr>
        <w:jc w:val="center"/>
      </w:pPr>
    </w:p>
    <w:p w14:paraId="13D66E3A" w14:textId="77777777" w:rsidR="00D50B4E" w:rsidRPr="00530C02" w:rsidRDefault="006246EB" w:rsidP="00D50B4E">
      <w:pPr>
        <w:tabs>
          <w:tab w:val="left" w:pos="7920"/>
        </w:tabs>
        <w:jc w:val="both"/>
      </w:pPr>
      <w:r>
        <w:t xml:space="preserve">  </w:t>
      </w:r>
    </w:p>
    <w:p w14:paraId="244F5767" w14:textId="77777777" w:rsidR="004611BC" w:rsidRPr="008B7D8C" w:rsidRDefault="004611BC" w:rsidP="00A65C68">
      <w:pPr>
        <w:tabs>
          <w:tab w:val="left" w:pos="7920"/>
        </w:tabs>
        <w:jc w:val="both"/>
        <w:rPr>
          <w:b/>
        </w:rPr>
      </w:pPr>
    </w:p>
    <w:p w14:paraId="12D8DAF8" w14:textId="77777777" w:rsidR="004611BC" w:rsidRDefault="004611BC" w:rsidP="00A65C68">
      <w:pPr>
        <w:tabs>
          <w:tab w:val="left" w:pos="7920"/>
        </w:tabs>
        <w:jc w:val="both"/>
      </w:pPr>
      <w:r>
        <w:t>О комплектовании</w:t>
      </w:r>
    </w:p>
    <w:p w14:paraId="245519B0" w14:textId="77777777" w:rsidR="004611BC" w:rsidRDefault="00076023" w:rsidP="00A65C68">
      <w:pPr>
        <w:tabs>
          <w:tab w:val="left" w:pos="7920"/>
        </w:tabs>
        <w:jc w:val="both"/>
      </w:pPr>
      <w:r>
        <w:rPr>
          <w:lang w:val="en-US"/>
        </w:rPr>
        <w:t>X</w:t>
      </w:r>
      <w:r w:rsidRPr="00DD353F">
        <w:t xml:space="preserve"> </w:t>
      </w:r>
      <w:r w:rsidR="004611BC">
        <w:t>классов</w:t>
      </w:r>
    </w:p>
    <w:p w14:paraId="6FC73440" w14:textId="77777777" w:rsidR="00003BB7" w:rsidRDefault="00003BB7" w:rsidP="00A65C68">
      <w:pPr>
        <w:tabs>
          <w:tab w:val="left" w:pos="7920"/>
        </w:tabs>
        <w:jc w:val="both"/>
      </w:pPr>
    </w:p>
    <w:p w14:paraId="482C67BF" w14:textId="77777777" w:rsidR="00003BB7" w:rsidRPr="008A1CE1" w:rsidRDefault="00003BB7" w:rsidP="00003BB7">
      <w:pPr>
        <w:jc w:val="both"/>
      </w:pPr>
      <w:r w:rsidRPr="008A1CE1">
        <w:t>В соответствии с Законом Российской Федерации от 29 декабря 2012 года № 273-ФЗ «Об образовании в Российской Федерации», Законом Республики Карелия от 20 декабря 2013 года № 1755-ЗРК «Об образовании»</w:t>
      </w:r>
      <w:r>
        <w:t xml:space="preserve">, Устава школы, </w:t>
      </w:r>
      <w:r w:rsidRPr="008A1CE1">
        <w:t>на основании документов, принятых от родителей (законных представителей)</w:t>
      </w:r>
      <w:r>
        <w:t xml:space="preserve"> и личных заявлений учащихся</w:t>
      </w:r>
    </w:p>
    <w:p w14:paraId="6A94E4D3" w14:textId="77777777" w:rsidR="004F4332" w:rsidRDefault="004F4332" w:rsidP="000C69A7">
      <w:pPr>
        <w:tabs>
          <w:tab w:val="left" w:pos="7920"/>
        </w:tabs>
        <w:jc w:val="both"/>
      </w:pPr>
    </w:p>
    <w:p w14:paraId="6D1B55B5" w14:textId="77777777" w:rsidR="000C69A7" w:rsidRPr="00EA0919" w:rsidRDefault="000C69A7" w:rsidP="000C69A7">
      <w:pPr>
        <w:tabs>
          <w:tab w:val="left" w:pos="7920"/>
        </w:tabs>
        <w:jc w:val="both"/>
        <w:rPr>
          <w:b/>
        </w:rPr>
      </w:pPr>
      <w:r w:rsidRPr="00EA0919">
        <w:rPr>
          <w:b/>
        </w:rPr>
        <w:t>ПРИКАЗЫВАЮ</w:t>
      </w:r>
      <w:r w:rsidRPr="00EA0919">
        <w:rPr>
          <w:b/>
          <w:lang w:val="en-US"/>
        </w:rPr>
        <w:t>:</w:t>
      </w:r>
    </w:p>
    <w:p w14:paraId="4CB3DF8A" w14:textId="77777777" w:rsidR="004F4332" w:rsidRDefault="004F4332" w:rsidP="000C69A7">
      <w:pPr>
        <w:tabs>
          <w:tab w:val="left" w:pos="7920"/>
        </w:tabs>
        <w:jc w:val="both"/>
      </w:pPr>
    </w:p>
    <w:p w14:paraId="2B93826E" w14:textId="77777777" w:rsidR="000C69A7" w:rsidRDefault="000C69A7" w:rsidP="00EA0919">
      <w:pPr>
        <w:numPr>
          <w:ilvl w:val="0"/>
          <w:numId w:val="1"/>
        </w:numPr>
        <w:tabs>
          <w:tab w:val="left" w:pos="720"/>
        </w:tabs>
        <w:ind w:left="360"/>
        <w:jc w:val="both"/>
      </w:pPr>
      <w:r>
        <w:t>Зачислить следующих обучающихся</w:t>
      </w:r>
      <w:r w:rsidR="00EA0919">
        <w:t xml:space="preserve"> в </w:t>
      </w:r>
      <w:r w:rsidR="004A00C1">
        <w:t>10</w:t>
      </w:r>
      <w:r w:rsidR="00B82434">
        <w:t>-й</w:t>
      </w:r>
      <w:r w:rsidR="004A00C1">
        <w:t xml:space="preserve"> «</w:t>
      </w:r>
      <w:r w:rsidR="00D50B4E">
        <w:t>А</w:t>
      </w:r>
      <w:r>
        <w:t xml:space="preserve">» </w:t>
      </w:r>
      <w:proofErr w:type="gramStart"/>
      <w:r>
        <w:t xml:space="preserve">класс </w:t>
      </w:r>
      <w:r w:rsidR="00456E5F">
        <w:t xml:space="preserve"> школы</w:t>
      </w:r>
      <w:proofErr w:type="gramEnd"/>
      <w:r w:rsidR="00456E5F">
        <w:t xml:space="preserve"> </w:t>
      </w:r>
      <w:r w:rsidR="00EA0919">
        <w:t>(</w:t>
      </w:r>
      <w:r w:rsidR="002D5F06">
        <w:t>естественно-научный</w:t>
      </w:r>
      <w:r w:rsidR="00000F3F">
        <w:t>)</w:t>
      </w:r>
      <w:r w:rsidR="00EA0919">
        <w:t>:</w:t>
      </w:r>
    </w:p>
    <w:tbl>
      <w:tblPr>
        <w:tblW w:w="8020" w:type="dxa"/>
        <w:tblInd w:w="93" w:type="dxa"/>
        <w:tblLook w:val="0000" w:firstRow="0" w:lastRow="0" w:firstColumn="0" w:lastColumn="0" w:noHBand="0" w:noVBand="0"/>
      </w:tblPr>
      <w:tblGrid>
        <w:gridCol w:w="8020"/>
      </w:tblGrid>
      <w:tr w:rsidR="003B06E3" w:rsidRPr="003B06E3" w14:paraId="31953D6B" w14:textId="77777777" w:rsidTr="003B06E3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92DF" w14:textId="77777777" w:rsidR="002D5F06" w:rsidRPr="00C23201" w:rsidRDefault="00B6700A" w:rsidP="002C47D1">
            <w:pPr>
              <w:ind w:left="1325"/>
            </w:pPr>
            <w:r>
              <w:t xml:space="preserve">1. </w:t>
            </w:r>
            <w:r w:rsidR="002D5F06" w:rsidRPr="00C23201">
              <w:t>АНИСИМОВ МАКСИМ ИЛЬИЧ</w:t>
            </w:r>
          </w:p>
          <w:p w14:paraId="6BB257D7" w14:textId="77777777" w:rsidR="00B6700A" w:rsidRDefault="00B6700A" w:rsidP="002C47D1">
            <w:pPr>
              <w:ind w:left="1325"/>
            </w:pPr>
            <w:r>
              <w:t xml:space="preserve">2. </w:t>
            </w:r>
            <w:r w:rsidR="002D5F06" w:rsidRPr="00C23201">
              <w:t>АНКИПОВ ЕГОР АЛЕКСЕЕВИЧ</w:t>
            </w:r>
          </w:p>
          <w:p w14:paraId="33E0C359" w14:textId="77777777" w:rsidR="002C47D1" w:rsidRDefault="00B6700A" w:rsidP="002C47D1">
            <w:pPr>
              <w:ind w:left="1325"/>
            </w:pPr>
            <w:r>
              <w:t xml:space="preserve">3. </w:t>
            </w:r>
            <w:r w:rsidR="002D5F06" w:rsidRPr="00C23201">
              <w:t>БУНИАТЯН САМВЕЛ ГРАНТОВИЧ</w:t>
            </w:r>
          </w:p>
          <w:p w14:paraId="50B30B11" w14:textId="77777777" w:rsidR="002D5F06" w:rsidRPr="00C23201" w:rsidRDefault="002C47D1" w:rsidP="002C47D1">
            <w:pPr>
              <w:ind w:left="1325"/>
            </w:pPr>
            <w:r>
              <w:t xml:space="preserve">4. </w:t>
            </w:r>
            <w:r w:rsidR="002D5F06" w:rsidRPr="00C23201">
              <w:t>БУТОРИН ВСЕВОЛОД ОЛЕГОВИЧ</w:t>
            </w:r>
          </w:p>
          <w:p w14:paraId="7FBC6DED" w14:textId="77777777" w:rsidR="002D5F06" w:rsidRPr="00C23201" w:rsidRDefault="002C47D1" w:rsidP="002C47D1">
            <w:pPr>
              <w:ind w:left="1248"/>
            </w:pPr>
            <w:r>
              <w:t xml:space="preserve">5. </w:t>
            </w:r>
            <w:r w:rsidR="002D5F06" w:rsidRPr="00C23201">
              <w:t>ГЕВОРГЯН ЭДГАР АРМАНОВИЧ</w:t>
            </w:r>
          </w:p>
          <w:p w14:paraId="7AD22CBB" w14:textId="77777777" w:rsidR="002D5F06" w:rsidRPr="00C23201" w:rsidRDefault="002C47D1" w:rsidP="002C47D1">
            <w:pPr>
              <w:ind w:left="1248"/>
            </w:pPr>
            <w:r>
              <w:t xml:space="preserve">6. </w:t>
            </w:r>
            <w:r w:rsidR="002D5F06" w:rsidRPr="00C23201">
              <w:t>ГОРЯЧИХ ЭВЕЛИНА РУДОЛЬФОВНА</w:t>
            </w:r>
          </w:p>
          <w:p w14:paraId="6C0B0A13" w14:textId="77777777" w:rsidR="002D5F06" w:rsidRDefault="002C47D1" w:rsidP="002C47D1">
            <w:pPr>
              <w:ind w:left="1248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="002D5F06" w:rsidRPr="00C23201">
              <w:rPr>
                <w:color w:val="000000"/>
              </w:rPr>
              <w:t>ЖУРАВЛЕВА ЕЛИЗАВЕТА СЕРГЕЕВНА</w:t>
            </w:r>
          </w:p>
          <w:p w14:paraId="7E8E7CC0" w14:textId="77777777" w:rsidR="008A5D20" w:rsidRDefault="002C47D1" w:rsidP="002C47D1">
            <w:pPr>
              <w:ind w:left="1248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8A5D20">
              <w:rPr>
                <w:color w:val="000000"/>
              </w:rPr>
              <w:t>КОЛЕДА ИВАН ВАДИМОВИЧ</w:t>
            </w:r>
          </w:p>
          <w:p w14:paraId="3B54C9B6" w14:textId="77777777" w:rsidR="008A5D20" w:rsidRPr="00C23201" w:rsidRDefault="002C47D1" w:rsidP="002C47D1">
            <w:pPr>
              <w:ind w:left="1248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="008A5D20">
              <w:rPr>
                <w:color w:val="000000"/>
              </w:rPr>
              <w:t>КРИВОНОСОВ ВЛАДИСЛАВ ПАВЛОВИЧ</w:t>
            </w:r>
          </w:p>
          <w:p w14:paraId="3ECB1D9D" w14:textId="77777777" w:rsidR="002D5F06" w:rsidRPr="00C23201" w:rsidRDefault="002C47D1" w:rsidP="002C47D1">
            <w:pPr>
              <w:ind w:left="1248"/>
            </w:pPr>
            <w:r>
              <w:t xml:space="preserve">10. </w:t>
            </w:r>
            <w:r w:rsidR="002D5F06" w:rsidRPr="00C23201">
              <w:t>КРЮКОВ МАТВЕЙ РОМАНОВИЧ</w:t>
            </w:r>
          </w:p>
          <w:p w14:paraId="113BE95A" w14:textId="77777777" w:rsidR="002D5F06" w:rsidRPr="00C23201" w:rsidRDefault="002C47D1" w:rsidP="002C47D1">
            <w:pPr>
              <w:ind w:left="1248"/>
            </w:pPr>
            <w:r>
              <w:t xml:space="preserve">11. </w:t>
            </w:r>
            <w:r w:rsidR="002D5F06" w:rsidRPr="00C23201">
              <w:t>МАКСИМОВА МАРГАРИТА АЛЕКСАНДРОВНА</w:t>
            </w:r>
          </w:p>
          <w:p w14:paraId="4273E8F4" w14:textId="77777777" w:rsidR="002D5F06" w:rsidRPr="00C23201" w:rsidRDefault="002C47D1" w:rsidP="002C47D1">
            <w:pPr>
              <w:ind w:left="1248"/>
            </w:pPr>
            <w:r>
              <w:t xml:space="preserve">12. </w:t>
            </w:r>
            <w:r w:rsidR="002D5F06" w:rsidRPr="00C23201">
              <w:t>МИХАЙЛОВА ВАЛЕРИЯ ВАЛЕНТИНОВНА</w:t>
            </w:r>
          </w:p>
          <w:p w14:paraId="73BCA883" w14:textId="77777777" w:rsidR="002D5F06" w:rsidRPr="00C23201" w:rsidRDefault="002C47D1" w:rsidP="002C47D1">
            <w:pPr>
              <w:ind w:left="1248"/>
            </w:pPr>
            <w:r>
              <w:t xml:space="preserve">13. </w:t>
            </w:r>
            <w:r w:rsidR="002D5F06" w:rsidRPr="00C23201">
              <w:t>НИЗОВСКАЯ НИКА ЮРЬЕВНА</w:t>
            </w:r>
          </w:p>
          <w:p w14:paraId="27999B8F" w14:textId="77777777" w:rsidR="002D5F06" w:rsidRPr="00C23201" w:rsidRDefault="002C47D1" w:rsidP="002C47D1">
            <w:pPr>
              <w:ind w:left="1248"/>
            </w:pPr>
            <w:r>
              <w:t xml:space="preserve">14. </w:t>
            </w:r>
            <w:r w:rsidR="002D5F06" w:rsidRPr="00C23201">
              <w:t>ОВЧИННИКОВ СВЯТОСЛАВ ИВАНОВИЧ</w:t>
            </w:r>
          </w:p>
          <w:p w14:paraId="4AF17B10" w14:textId="77777777" w:rsidR="002D5F06" w:rsidRPr="00C23201" w:rsidRDefault="002C47D1" w:rsidP="002C47D1">
            <w:pPr>
              <w:widowControl w:val="0"/>
              <w:tabs>
                <w:tab w:val="right" w:pos="576"/>
                <w:tab w:val="left" w:pos="666"/>
                <w:tab w:val="left" w:pos="756"/>
              </w:tabs>
              <w:autoSpaceDE w:val="0"/>
              <w:autoSpaceDN w:val="0"/>
              <w:adjustRightInd w:val="0"/>
              <w:spacing w:before="59"/>
              <w:ind w:left="1248"/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="002D5F06" w:rsidRPr="00C23201">
              <w:rPr>
                <w:color w:val="000000"/>
              </w:rPr>
              <w:t>ПАНТЮХИН МАКСИМ ИГОРЕВИЧ</w:t>
            </w:r>
          </w:p>
          <w:p w14:paraId="2D0B04E8" w14:textId="77777777" w:rsidR="002D5F06" w:rsidRPr="00C23201" w:rsidRDefault="002C47D1" w:rsidP="002C47D1">
            <w:pPr>
              <w:ind w:left="1248"/>
            </w:pPr>
            <w:r>
              <w:t xml:space="preserve">16. </w:t>
            </w:r>
            <w:r w:rsidR="002D5F06" w:rsidRPr="00C23201">
              <w:t>ПЕТРОВА НИКА МАКСИМОВНА</w:t>
            </w:r>
          </w:p>
          <w:p w14:paraId="1AC807EF" w14:textId="77777777" w:rsidR="002D5F06" w:rsidRPr="00C23201" w:rsidRDefault="002C47D1" w:rsidP="002C47D1">
            <w:pPr>
              <w:ind w:left="1248"/>
            </w:pPr>
            <w:r>
              <w:rPr>
                <w:color w:val="000000"/>
              </w:rPr>
              <w:t xml:space="preserve">17. </w:t>
            </w:r>
            <w:r w:rsidR="002D5F06" w:rsidRPr="00C23201">
              <w:rPr>
                <w:color w:val="000000"/>
              </w:rPr>
              <w:t>РЯДОВОЙ МАКСИМ ИГОРЕВИЧ</w:t>
            </w:r>
          </w:p>
          <w:p w14:paraId="06E51287" w14:textId="77777777" w:rsidR="002D5F06" w:rsidRDefault="002C47D1" w:rsidP="002C47D1">
            <w:pPr>
              <w:ind w:left="1248"/>
            </w:pPr>
            <w:r>
              <w:t xml:space="preserve">18. </w:t>
            </w:r>
            <w:r w:rsidR="002D5F06" w:rsidRPr="00C23201">
              <w:t>СУХАНОВ ЕГОР АЛЕКСЕЕВИЧ</w:t>
            </w:r>
          </w:p>
          <w:p w14:paraId="1D046916" w14:textId="77777777" w:rsidR="007C7776" w:rsidRPr="00C23201" w:rsidRDefault="002C47D1" w:rsidP="002C47D1">
            <w:pPr>
              <w:ind w:left="1248"/>
            </w:pPr>
            <w:r>
              <w:t xml:space="preserve">19. </w:t>
            </w:r>
            <w:r w:rsidR="007C7776">
              <w:t>ТЕПЛОВА ЕКАТЕРИНА ИГОРЕВНА</w:t>
            </w:r>
          </w:p>
          <w:p w14:paraId="4D4032A1" w14:textId="77777777" w:rsidR="002D5F06" w:rsidRPr="00C23201" w:rsidRDefault="002C47D1" w:rsidP="002C47D1">
            <w:pPr>
              <w:ind w:left="1248"/>
            </w:pPr>
            <w:r>
              <w:t xml:space="preserve">20. </w:t>
            </w:r>
            <w:r w:rsidR="002D5F06" w:rsidRPr="00C23201">
              <w:t>ТЕРЕНТЬЕВ АЛЕКСАНДР АНДРЕЕВИЧ</w:t>
            </w:r>
          </w:p>
          <w:p w14:paraId="32E328D3" w14:textId="77777777" w:rsidR="002D5F06" w:rsidRDefault="002C47D1" w:rsidP="002C47D1">
            <w:pPr>
              <w:ind w:left="1248"/>
            </w:pPr>
            <w:r>
              <w:t xml:space="preserve">21. </w:t>
            </w:r>
            <w:r w:rsidR="002D5F06" w:rsidRPr="00C23201">
              <w:t>ЧИКУЛАЕВА КСЕНИЯ АЛЕКСЕЕВНА</w:t>
            </w:r>
          </w:p>
          <w:p w14:paraId="4FA1F46D" w14:textId="77777777" w:rsidR="00D60922" w:rsidRPr="00C23201" w:rsidRDefault="002C47D1" w:rsidP="002C47D1">
            <w:pPr>
              <w:ind w:left="1248"/>
            </w:pPr>
            <w:r>
              <w:t xml:space="preserve">22. </w:t>
            </w:r>
            <w:r w:rsidR="00D60922">
              <w:t>ЧИСТЯКОВ МАРК ТАРАСОВИЧ</w:t>
            </w:r>
          </w:p>
          <w:p w14:paraId="132AE845" w14:textId="77777777" w:rsidR="002D5F06" w:rsidRPr="00C23201" w:rsidRDefault="002C47D1" w:rsidP="002C47D1">
            <w:pPr>
              <w:ind w:left="1248"/>
            </w:pPr>
            <w:r>
              <w:t xml:space="preserve">23. </w:t>
            </w:r>
            <w:r w:rsidR="002D5F06" w:rsidRPr="00C23201">
              <w:t>ЯКОВЛЕВ САВЕЛИЙ РОМАНОВИЧ</w:t>
            </w:r>
          </w:p>
          <w:p w14:paraId="701D5D67" w14:textId="77777777" w:rsidR="003B06E3" w:rsidRPr="003B06E3" w:rsidRDefault="003B06E3" w:rsidP="003B06E3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D5F06" w:rsidRPr="003B06E3" w14:paraId="5A09BD96" w14:textId="77777777" w:rsidTr="003B06E3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1F53B" w14:textId="77777777" w:rsidR="002D5F06" w:rsidRDefault="002D5F06" w:rsidP="00B76ADC">
            <w:pPr>
              <w:widowControl w:val="0"/>
              <w:tabs>
                <w:tab w:val="right" w:pos="576"/>
                <w:tab w:val="left" w:pos="666"/>
                <w:tab w:val="left" w:pos="756"/>
              </w:tabs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BB0593" w14:textId="77777777" w:rsidR="006F1B5F" w:rsidRDefault="006F1B5F" w:rsidP="006F1B5F">
      <w:pPr>
        <w:tabs>
          <w:tab w:val="left" w:pos="720"/>
        </w:tabs>
        <w:jc w:val="both"/>
      </w:pPr>
    </w:p>
    <w:p w14:paraId="1BD1A954" w14:textId="77777777" w:rsidR="00530C02" w:rsidRDefault="00530C02" w:rsidP="00B6700A">
      <w:pPr>
        <w:numPr>
          <w:ilvl w:val="0"/>
          <w:numId w:val="11"/>
        </w:numPr>
        <w:tabs>
          <w:tab w:val="left" w:pos="720"/>
        </w:tabs>
        <w:ind w:left="360"/>
        <w:jc w:val="both"/>
      </w:pPr>
      <w:r>
        <w:t xml:space="preserve">Зачислить следующих обучающихся в 10-й «Б» </w:t>
      </w:r>
      <w:proofErr w:type="gramStart"/>
      <w:r>
        <w:t>класс  школы</w:t>
      </w:r>
      <w:proofErr w:type="gramEnd"/>
      <w:r>
        <w:t xml:space="preserve"> (</w:t>
      </w:r>
      <w:r w:rsidR="002D5F06">
        <w:t>гуманитарный</w:t>
      </w:r>
      <w:r>
        <w:t>):</w:t>
      </w:r>
    </w:p>
    <w:p w14:paraId="5559B596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АББАСОВ РАМАЗАН САМИРОВИЧ</w:t>
      </w:r>
    </w:p>
    <w:p w14:paraId="6D980C90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АРТЁМОВ ГЛЕБ АРТЕМОВИЧ</w:t>
      </w:r>
    </w:p>
    <w:p w14:paraId="7D26DEAE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АРХИПОВ АЛЕКСАНДР СЕРГЕЕВИЧ</w:t>
      </w:r>
    </w:p>
    <w:p w14:paraId="5739A87A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БЕСЕДИН ПЛАТОН АЛЕКСАНДРОВИЧ</w:t>
      </w:r>
    </w:p>
    <w:p w14:paraId="5A01467B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ДОЛГАЛЕВ АРТЕМИЙ СЕРГЕЕВИЧ</w:t>
      </w:r>
    </w:p>
    <w:p w14:paraId="7DF9C7AE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ЗАЙЦЕВА МАРИЯ ДМИТРИЕВНА</w:t>
      </w:r>
    </w:p>
    <w:p w14:paraId="726E46BC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lastRenderedPageBreak/>
        <w:t>ИШКОВА ДАРЬЯ АЛЕКСАНДРОВНА</w:t>
      </w:r>
    </w:p>
    <w:p w14:paraId="0B9C8320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КВАЧАДЗЕ МАТФЕЙ НУКРОВИЧ</w:t>
      </w:r>
    </w:p>
    <w:p w14:paraId="0E5F1A9A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КЛИНДЮК УЛЬЯНА РОДИОНОВНА</w:t>
      </w:r>
    </w:p>
    <w:p w14:paraId="718C2D5B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КОПЫТОВА АННА ВЯЧЕСЛАВОВНА</w:t>
      </w:r>
    </w:p>
    <w:p w14:paraId="29B4EABB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ЛЯХ ЕКАТЕРИНА КОНСТАНТИНОВНА</w:t>
      </w:r>
    </w:p>
    <w:p w14:paraId="1C9DC65A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МЕДВЕДЕВ АЛЕКСЕЙ СЕРГЕЕВИЧ</w:t>
      </w:r>
    </w:p>
    <w:p w14:paraId="6BCF29EF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МЕЛЬНИКОВА ЕВДОКИЯ РОМАНОВНА</w:t>
      </w:r>
    </w:p>
    <w:p w14:paraId="05889B5B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МЕЛЬНИКОВА МАРИЯ РОМАНОВНА</w:t>
      </w:r>
    </w:p>
    <w:p w14:paraId="64BCAA54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МИТРОЕВА АНАСТАСИЯ ДМИТРИЕВНА</w:t>
      </w:r>
    </w:p>
    <w:p w14:paraId="34DF422A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НИКИТИНА АНАСТАСИЯ ЕВГЕНЬЕВНА</w:t>
      </w:r>
    </w:p>
    <w:p w14:paraId="73FA2371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НОВОЖИЛОВА МИРОСЛАВА ИГОРЕВНА</w:t>
      </w:r>
    </w:p>
    <w:p w14:paraId="5E2E8C40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ОХОТНИКОВА ВЕРА КОНСТАНТИНОВНА</w:t>
      </w:r>
    </w:p>
    <w:p w14:paraId="3AC76A29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РАФАЕЛЯН НИКОЛАС ДАВИДОВИЧ</w:t>
      </w:r>
    </w:p>
    <w:p w14:paraId="0F408ADA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РЫЧКО ДИАНА ДМИТРИЕВНА</w:t>
      </w:r>
    </w:p>
    <w:p w14:paraId="3A1B8C83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СВЯЖИН АРТЁМ АЛЕКСАНДРОВИЧ</w:t>
      </w:r>
    </w:p>
    <w:p w14:paraId="4DEA43B9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СОЛОВЬЕВА ТЕОНА ЮРЬЕВНА</w:t>
      </w:r>
    </w:p>
    <w:p w14:paraId="2F34EAA6" w14:textId="77777777" w:rsidR="002D5F06" w:rsidRPr="00C23201" w:rsidRDefault="002D5F06" w:rsidP="00B6700A">
      <w:pPr>
        <w:widowControl w:val="0"/>
        <w:numPr>
          <w:ilvl w:val="0"/>
          <w:numId w:val="10"/>
        </w:numPr>
        <w:tabs>
          <w:tab w:val="right" w:pos="576"/>
          <w:tab w:val="left" w:pos="666"/>
          <w:tab w:val="left" w:pos="756"/>
        </w:tabs>
        <w:autoSpaceDE w:val="0"/>
        <w:autoSpaceDN w:val="0"/>
        <w:adjustRightInd w:val="0"/>
        <w:spacing w:before="59"/>
        <w:rPr>
          <w:color w:val="000000"/>
        </w:rPr>
      </w:pPr>
      <w:r w:rsidRPr="00C23201">
        <w:rPr>
          <w:color w:val="000000"/>
        </w:rPr>
        <w:t>ТРОПИНА МАРИЯ КИРИЛЛОВНА</w:t>
      </w:r>
    </w:p>
    <w:p w14:paraId="1C1A9F00" w14:textId="77777777" w:rsidR="002D5F06" w:rsidRPr="00C23201" w:rsidRDefault="002D5F06" w:rsidP="00B6700A">
      <w:pPr>
        <w:numPr>
          <w:ilvl w:val="0"/>
          <w:numId w:val="10"/>
        </w:numPr>
      </w:pPr>
      <w:r w:rsidRPr="00C23201">
        <w:rPr>
          <w:color w:val="000000"/>
        </w:rPr>
        <w:t>ФИЛАТОВ СЕМЁН ПЕТРОВИЧ</w:t>
      </w:r>
    </w:p>
    <w:p w14:paraId="44527B6C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ФОМКИН ОЛЕГ АЛЕКСЕЕВИЧ</w:t>
      </w:r>
    </w:p>
    <w:p w14:paraId="2B55AF75" w14:textId="77777777" w:rsidR="002D5F06" w:rsidRPr="00C23201" w:rsidRDefault="002D5F06" w:rsidP="00B6700A">
      <w:pPr>
        <w:widowControl w:val="0"/>
        <w:numPr>
          <w:ilvl w:val="0"/>
          <w:numId w:val="10"/>
        </w:numPr>
        <w:tabs>
          <w:tab w:val="right" w:pos="576"/>
          <w:tab w:val="left" w:pos="666"/>
          <w:tab w:val="left" w:pos="756"/>
        </w:tabs>
        <w:autoSpaceDE w:val="0"/>
        <w:autoSpaceDN w:val="0"/>
        <w:adjustRightInd w:val="0"/>
        <w:spacing w:before="59"/>
        <w:rPr>
          <w:color w:val="000000"/>
        </w:rPr>
      </w:pPr>
      <w:r w:rsidRPr="00C23201">
        <w:rPr>
          <w:color w:val="000000"/>
        </w:rPr>
        <w:t>ХРАПОВЕЦКАЯ УЛЬЯНА ВАДИМОВНА</w:t>
      </w:r>
    </w:p>
    <w:p w14:paraId="1138F173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ШИШМОЛИН МАКСИМ АЛЕКСАНДРОВИЧ</w:t>
      </w:r>
    </w:p>
    <w:p w14:paraId="5093895D" w14:textId="77777777" w:rsidR="002D5F06" w:rsidRPr="00C23201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ШКИПИНА АНАСТАСИЯ ТИМОФЕЕВНА</w:t>
      </w:r>
    </w:p>
    <w:p w14:paraId="4709A4A7" w14:textId="77777777" w:rsidR="002D5F06" w:rsidRPr="00C23201" w:rsidRDefault="002D5F06" w:rsidP="00B6700A">
      <w:pPr>
        <w:numPr>
          <w:ilvl w:val="0"/>
          <w:numId w:val="10"/>
        </w:numPr>
      </w:pPr>
      <w:r w:rsidRPr="00C23201">
        <w:rPr>
          <w:color w:val="000000"/>
        </w:rPr>
        <w:t>ЩЕЛЬМЯКОВА ДАРЬЯ ИВАНОВНА</w:t>
      </w:r>
    </w:p>
    <w:p w14:paraId="57FE7BC6" w14:textId="77777777" w:rsidR="002D5F06" w:rsidRDefault="002D5F06" w:rsidP="00B6700A">
      <w:pPr>
        <w:numPr>
          <w:ilvl w:val="0"/>
          <w:numId w:val="10"/>
        </w:numPr>
        <w:rPr>
          <w:color w:val="000000"/>
        </w:rPr>
      </w:pPr>
      <w:r w:rsidRPr="00C23201">
        <w:rPr>
          <w:color w:val="000000"/>
        </w:rPr>
        <w:t>ЯНКАУСКАЙТЕ ЕЛИЗАВЕТА АНТОНОВНА</w:t>
      </w:r>
    </w:p>
    <w:p w14:paraId="58DF445A" w14:textId="77777777" w:rsidR="005508D6" w:rsidRPr="00C23201" w:rsidRDefault="005508D6" w:rsidP="002D5F06">
      <w:pPr>
        <w:rPr>
          <w:color w:val="000000"/>
        </w:rPr>
      </w:pPr>
    </w:p>
    <w:p w14:paraId="084E2058" w14:textId="77777777" w:rsidR="005508D6" w:rsidRDefault="005508D6" w:rsidP="00B6700A">
      <w:pPr>
        <w:numPr>
          <w:ilvl w:val="0"/>
          <w:numId w:val="11"/>
        </w:numPr>
        <w:jc w:val="both"/>
      </w:pPr>
      <w:r>
        <w:t>Учесть, что максимальная наполняемость десятых классов – 60 человек.</w:t>
      </w:r>
    </w:p>
    <w:p w14:paraId="383B75CF" w14:textId="77777777" w:rsidR="005508D6" w:rsidRDefault="005508D6" w:rsidP="00B6700A">
      <w:pPr>
        <w:numPr>
          <w:ilvl w:val="0"/>
          <w:numId w:val="11"/>
        </w:numPr>
        <w:jc w:val="both"/>
      </w:pPr>
      <w:r>
        <w:t xml:space="preserve">Шляковой </w:t>
      </w:r>
      <w:proofErr w:type="gramStart"/>
      <w:r>
        <w:t>Е.И.</w:t>
      </w:r>
      <w:proofErr w:type="gramEnd"/>
      <w:r>
        <w:t>, учителю информатики, разместить данный приказ на сайте школы.</w:t>
      </w:r>
    </w:p>
    <w:p w14:paraId="5C23559F" w14:textId="77777777" w:rsidR="005508D6" w:rsidRDefault="005508D6" w:rsidP="00B6700A">
      <w:pPr>
        <w:numPr>
          <w:ilvl w:val="0"/>
          <w:numId w:val="11"/>
        </w:numPr>
        <w:jc w:val="both"/>
      </w:pPr>
      <w:r>
        <w:t>Контроль за исполнением приказа оставляю за собой.</w:t>
      </w:r>
    </w:p>
    <w:p w14:paraId="5298A348" w14:textId="77777777" w:rsidR="005508D6" w:rsidRDefault="005508D6" w:rsidP="005508D6">
      <w:pPr>
        <w:jc w:val="both"/>
      </w:pPr>
    </w:p>
    <w:p w14:paraId="44BCD7EC" w14:textId="77777777" w:rsidR="003B06E3" w:rsidRDefault="007F1CC1" w:rsidP="00F87DD2">
      <w:pPr>
        <w:widowControl w:val="0"/>
        <w:tabs>
          <w:tab w:val="right" w:pos="576"/>
          <w:tab w:val="left" w:pos="666"/>
          <w:tab w:val="left" w:pos="756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BB45F9D" w14:textId="77777777" w:rsidR="00F87DD2" w:rsidRDefault="00F87DD2" w:rsidP="00F87DD2">
      <w:pPr>
        <w:widowControl w:val="0"/>
        <w:tabs>
          <w:tab w:val="right" w:pos="576"/>
          <w:tab w:val="left" w:pos="666"/>
          <w:tab w:val="left" w:pos="756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14:paraId="71C4CC92" w14:textId="77777777" w:rsidR="00303B5C" w:rsidRDefault="00303B5C" w:rsidP="00303B5C">
      <w:pPr>
        <w:widowControl w:val="0"/>
        <w:tabs>
          <w:tab w:val="right" w:pos="576"/>
          <w:tab w:val="left" w:pos="666"/>
          <w:tab w:val="left" w:pos="756"/>
        </w:tabs>
        <w:autoSpaceDE w:val="0"/>
        <w:autoSpaceDN w:val="0"/>
        <w:adjustRightInd w:val="0"/>
        <w:spacing w:before="59"/>
        <w:rPr>
          <w:rFonts w:ascii="Arial" w:hAnsi="Arial" w:cs="Arial"/>
          <w:color w:val="000000"/>
          <w:sz w:val="25"/>
          <w:szCs w:val="25"/>
        </w:rPr>
      </w:pPr>
    </w:p>
    <w:p w14:paraId="25E8E245" w14:textId="77777777" w:rsidR="00003BB7" w:rsidRDefault="00003BB7" w:rsidP="00003BB7">
      <w:pPr>
        <w:tabs>
          <w:tab w:val="left" w:pos="7920"/>
        </w:tabs>
        <w:jc w:val="both"/>
      </w:pPr>
    </w:p>
    <w:p w14:paraId="723D33D3" w14:textId="77777777" w:rsidR="006F1B5F" w:rsidRDefault="006F1B5F" w:rsidP="00530C02">
      <w:pPr>
        <w:jc w:val="center"/>
      </w:pPr>
    </w:p>
    <w:p w14:paraId="30FA1FC9" w14:textId="77777777" w:rsidR="006F1B5F" w:rsidRDefault="006F1B5F" w:rsidP="00530C02">
      <w:pPr>
        <w:jc w:val="center"/>
      </w:pPr>
    </w:p>
    <w:p w14:paraId="06A23EDC" w14:textId="77777777" w:rsidR="00003BB7" w:rsidRDefault="00530C02" w:rsidP="00530C02">
      <w:pPr>
        <w:jc w:val="center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>И.Б. Пепитаев</w:t>
      </w:r>
    </w:p>
    <w:sectPr w:rsidR="00003BB7" w:rsidSect="00003BB7">
      <w:pgSz w:w="11906" w:h="16838" w:code="9"/>
      <w:pgMar w:top="489" w:right="567" w:bottom="48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685"/>
    <w:multiLevelType w:val="hybridMultilevel"/>
    <w:tmpl w:val="86B2CEC0"/>
    <w:lvl w:ilvl="0" w:tplc="C2943BC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B6E72"/>
    <w:multiLevelType w:val="hybridMultilevel"/>
    <w:tmpl w:val="7F8A5F08"/>
    <w:lvl w:ilvl="0" w:tplc="2294F9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0314C8C"/>
    <w:multiLevelType w:val="multilevel"/>
    <w:tmpl w:val="C69245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98C4F7A"/>
    <w:multiLevelType w:val="hybridMultilevel"/>
    <w:tmpl w:val="699AB28A"/>
    <w:lvl w:ilvl="0" w:tplc="7FB6DE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0517718"/>
    <w:multiLevelType w:val="hybridMultilevel"/>
    <w:tmpl w:val="262CE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F5610"/>
    <w:multiLevelType w:val="multilevel"/>
    <w:tmpl w:val="356010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B797450"/>
    <w:multiLevelType w:val="hybridMultilevel"/>
    <w:tmpl w:val="ECB4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636FE0"/>
    <w:multiLevelType w:val="multilevel"/>
    <w:tmpl w:val="4AAC37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9407D80"/>
    <w:multiLevelType w:val="hybridMultilevel"/>
    <w:tmpl w:val="DB4EBDFA"/>
    <w:lvl w:ilvl="0" w:tplc="0419000F">
      <w:start w:val="1"/>
      <w:numFmt w:val="decimal"/>
      <w:lvlText w:val="%1."/>
      <w:lvlJc w:val="left"/>
      <w:pPr>
        <w:ind w:left="2045" w:hanging="360"/>
      </w:pPr>
    </w:lvl>
    <w:lvl w:ilvl="1" w:tplc="04190019" w:tentative="1">
      <w:start w:val="1"/>
      <w:numFmt w:val="lowerLetter"/>
      <w:lvlText w:val="%2."/>
      <w:lvlJc w:val="left"/>
      <w:pPr>
        <w:ind w:left="2765" w:hanging="360"/>
      </w:pPr>
    </w:lvl>
    <w:lvl w:ilvl="2" w:tplc="0419001B" w:tentative="1">
      <w:start w:val="1"/>
      <w:numFmt w:val="lowerRoman"/>
      <w:lvlText w:val="%3."/>
      <w:lvlJc w:val="right"/>
      <w:pPr>
        <w:ind w:left="3485" w:hanging="180"/>
      </w:pPr>
    </w:lvl>
    <w:lvl w:ilvl="3" w:tplc="0419000F" w:tentative="1">
      <w:start w:val="1"/>
      <w:numFmt w:val="decimal"/>
      <w:lvlText w:val="%4."/>
      <w:lvlJc w:val="left"/>
      <w:pPr>
        <w:ind w:left="4205" w:hanging="360"/>
      </w:pPr>
    </w:lvl>
    <w:lvl w:ilvl="4" w:tplc="04190019" w:tentative="1">
      <w:start w:val="1"/>
      <w:numFmt w:val="lowerLetter"/>
      <w:lvlText w:val="%5."/>
      <w:lvlJc w:val="left"/>
      <w:pPr>
        <w:ind w:left="4925" w:hanging="360"/>
      </w:pPr>
    </w:lvl>
    <w:lvl w:ilvl="5" w:tplc="0419001B" w:tentative="1">
      <w:start w:val="1"/>
      <w:numFmt w:val="lowerRoman"/>
      <w:lvlText w:val="%6."/>
      <w:lvlJc w:val="right"/>
      <w:pPr>
        <w:ind w:left="5645" w:hanging="180"/>
      </w:pPr>
    </w:lvl>
    <w:lvl w:ilvl="6" w:tplc="0419000F" w:tentative="1">
      <w:start w:val="1"/>
      <w:numFmt w:val="decimal"/>
      <w:lvlText w:val="%7."/>
      <w:lvlJc w:val="left"/>
      <w:pPr>
        <w:ind w:left="6365" w:hanging="360"/>
      </w:pPr>
    </w:lvl>
    <w:lvl w:ilvl="7" w:tplc="04190019" w:tentative="1">
      <w:start w:val="1"/>
      <w:numFmt w:val="lowerLetter"/>
      <w:lvlText w:val="%8."/>
      <w:lvlJc w:val="left"/>
      <w:pPr>
        <w:ind w:left="7085" w:hanging="360"/>
      </w:pPr>
    </w:lvl>
    <w:lvl w:ilvl="8" w:tplc="041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9" w15:restartNumberingAfterBreak="0">
    <w:nsid w:val="772C34E5"/>
    <w:multiLevelType w:val="multilevel"/>
    <w:tmpl w:val="97D0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B6197"/>
    <w:multiLevelType w:val="hybridMultilevel"/>
    <w:tmpl w:val="E6A2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4410333">
    <w:abstractNumId w:val="5"/>
  </w:num>
  <w:num w:numId="2" w16cid:durableId="9525020">
    <w:abstractNumId w:val="9"/>
  </w:num>
  <w:num w:numId="3" w16cid:durableId="549000103">
    <w:abstractNumId w:val="2"/>
  </w:num>
  <w:num w:numId="4" w16cid:durableId="676464970">
    <w:abstractNumId w:val="7"/>
  </w:num>
  <w:num w:numId="5" w16cid:durableId="189490831">
    <w:abstractNumId w:val="10"/>
  </w:num>
  <w:num w:numId="6" w16cid:durableId="1215117145">
    <w:abstractNumId w:val="0"/>
  </w:num>
  <w:num w:numId="7" w16cid:durableId="451438165">
    <w:abstractNumId w:val="1"/>
  </w:num>
  <w:num w:numId="8" w16cid:durableId="86314946">
    <w:abstractNumId w:val="6"/>
  </w:num>
  <w:num w:numId="9" w16cid:durableId="927036311">
    <w:abstractNumId w:val="8"/>
  </w:num>
  <w:num w:numId="10" w16cid:durableId="1069157205">
    <w:abstractNumId w:val="3"/>
  </w:num>
  <w:num w:numId="11" w16cid:durableId="1979334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E2"/>
    <w:rsid w:val="00000F3F"/>
    <w:rsid w:val="00003BB7"/>
    <w:rsid w:val="00074EA1"/>
    <w:rsid w:val="00076023"/>
    <w:rsid w:val="00081BA4"/>
    <w:rsid w:val="000A1071"/>
    <w:rsid w:val="000C5405"/>
    <w:rsid w:val="000C69A7"/>
    <w:rsid w:val="00112555"/>
    <w:rsid w:val="001A29D3"/>
    <w:rsid w:val="0020621D"/>
    <w:rsid w:val="00264023"/>
    <w:rsid w:val="002743A7"/>
    <w:rsid w:val="002766A3"/>
    <w:rsid w:val="002A0D67"/>
    <w:rsid w:val="002C47D1"/>
    <w:rsid w:val="002D5F06"/>
    <w:rsid w:val="00301837"/>
    <w:rsid w:val="00303B5C"/>
    <w:rsid w:val="0032278B"/>
    <w:rsid w:val="003A3BA5"/>
    <w:rsid w:val="003B06E3"/>
    <w:rsid w:val="003B7D1E"/>
    <w:rsid w:val="003E3512"/>
    <w:rsid w:val="003F1DE1"/>
    <w:rsid w:val="00456E5F"/>
    <w:rsid w:val="004611BC"/>
    <w:rsid w:val="0047368B"/>
    <w:rsid w:val="004877C5"/>
    <w:rsid w:val="004A00C1"/>
    <w:rsid w:val="004D29CE"/>
    <w:rsid w:val="004F4332"/>
    <w:rsid w:val="00530C02"/>
    <w:rsid w:val="005508D6"/>
    <w:rsid w:val="005C4E2A"/>
    <w:rsid w:val="005F4032"/>
    <w:rsid w:val="006246EB"/>
    <w:rsid w:val="00642074"/>
    <w:rsid w:val="006453ED"/>
    <w:rsid w:val="00670D6F"/>
    <w:rsid w:val="006A11A2"/>
    <w:rsid w:val="006D3CCE"/>
    <w:rsid w:val="006F1B5F"/>
    <w:rsid w:val="00773BC6"/>
    <w:rsid w:val="00781F67"/>
    <w:rsid w:val="007C5F3E"/>
    <w:rsid w:val="007C7776"/>
    <w:rsid w:val="007D125E"/>
    <w:rsid w:val="007F1CC1"/>
    <w:rsid w:val="00835877"/>
    <w:rsid w:val="00841923"/>
    <w:rsid w:val="0088791E"/>
    <w:rsid w:val="008A064F"/>
    <w:rsid w:val="008A5D20"/>
    <w:rsid w:val="008B06BE"/>
    <w:rsid w:val="008B7D8C"/>
    <w:rsid w:val="008E3824"/>
    <w:rsid w:val="00901C58"/>
    <w:rsid w:val="00912A78"/>
    <w:rsid w:val="00A03AC2"/>
    <w:rsid w:val="00A12991"/>
    <w:rsid w:val="00A248B7"/>
    <w:rsid w:val="00A40EE2"/>
    <w:rsid w:val="00A65C68"/>
    <w:rsid w:val="00A870E6"/>
    <w:rsid w:val="00AA0C9D"/>
    <w:rsid w:val="00AC5591"/>
    <w:rsid w:val="00B33CA2"/>
    <w:rsid w:val="00B37BAA"/>
    <w:rsid w:val="00B51FCB"/>
    <w:rsid w:val="00B6700A"/>
    <w:rsid w:val="00B76ADC"/>
    <w:rsid w:val="00B82434"/>
    <w:rsid w:val="00B93844"/>
    <w:rsid w:val="00BA2501"/>
    <w:rsid w:val="00BB0320"/>
    <w:rsid w:val="00BD532A"/>
    <w:rsid w:val="00C64FEE"/>
    <w:rsid w:val="00CA6466"/>
    <w:rsid w:val="00CE4791"/>
    <w:rsid w:val="00D06EBF"/>
    <w:rsid w:val="00D40048"/>
    <w:rsid w:val="00D50B4E"/>
    <w:rsid w:val="00D60922"/>
    <w:rsid w:val="00D837B4"/>
    <w:rsid w:val="00DD353F"/>
    <w:rsid w:val="00DF01C7"/>
    <w:rsid w:val="00E225AF"/>
    <w:rsid w:val="00E627AA"/>
    <w:rsid w:val="00EA0919"/>
    <w:rsid w:val="00EE6BEA"/>
    <w:rsid w:val="00EF1AF1"/>
    <w:rsid w:val="00F60D21"/>
    <w:rsid w:val="00F87DD2"/>
    <w:rsid w:val="00F9678D"/>
    <w:rsid w:val="00FB6CCF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E5811"/>
  <w15:chartTrackingRefBased/>
  <w15:docId w15:val="{69BE4EF3-9178-4526-9390-C91E1203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C68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"/>
    <w:basedOn w:val="a"/>
    <w:rsid w:val="008419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76;&#1103;\&#1056;&#1072;&#1073;&#1086;&#1095;&#1080;&#1081;%20&#1089;&#1090;&#1086;&#1083;\&#1055;&#1088;&#1080;&#1082;&#1072;&#1079;&#1099;\&#1052;&#1086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Дом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Директор</dc:creator>
  <cp:keywords/>
  <dc:description/>
  <cp:lastPrinted>2021-09-01T13:20:00Z</cp:lastPrinted>
  <dcterms:created xsi:type="dcterms:W3CDTF">2025-09-04T17:38:00Z</dcterms:created>
  <dcterms:modified xsi:type="dcterms:W3CDTF">2025-09-04T17:38:00Z</dcterms:modified>
</cp:coreProperties>
</file>